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2ED68CD7-BD3D-470A-8FE5-2D8EEC01935A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